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8168FC" w14:textId="574D478B" w:rsidR="00A66B18" w:rsidRDefault="00E12F16" w:rsidP="00057499">
      <w:pPr>
        <w:rPr>
          <w:noProof/>
        </w:rPr>
      </w:pPr>
      <w:r w:rsidRPr="007C195F">
        <w:rPr>
          <w:rFonts w:ascii="Times New Roman" w:hAnsi="Times New Roman" w:cs="Times New Roman"/>
          <w:b/>
          <w:bCs/>
          <w:noProof/>
          <w:lang w:eastAsia="es-ES"/>
        </w:rPr>
        <w:drawing>
          <wp:inline distT="0" distB="0" distL="0" distR="0" wp14:anchorId="4ABE7776" wp14:editId="641DA22B">
            <wp:extent cx="1051560" cy="1044128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tue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864" cy="1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AC91" w14:textId="3684B2D0" w:rsidR="00057499" w:rsidRPr="00E12F16" w:rsidRDefault="00057499" w:rsidP="00E12F16">
      <w:pPr>
        <w:pStyle w:val="Destinatario"/>
        <w:ind w:left="2160"/>
        <w:rPr>
          <w:rFonts w:ascii="Times New Roman" w:hAnsi="Times New Roman" w:cs="Times New Roman"/>
          <w:sz w:val="28"/>
          <w:szCs w:val="28"/>
        </w:rPr>
      </w:pPr>
      <w:r w:rsidRPr="00E12F16">
        <w:rPr>
          <w:rFonts w:ascii="Times New Roman" w:hAnsi="Times New Roman" w:cs="Times New Roman"/>
          <w:sz w:val="28"/>
          <w:szCs w:val="28"/>
        </w:rPr>
        <w:t xml:space="preserve">Ficha </w:t>
      </w:r>
      <w:r w:rsidR="00407553">
        <w:rPr>
          <w:rFonts w:ascii="Times New Roman" w:hAnsi="Times New Roman" w:cs="Times New Roman"/>
          <w:sz w:val="28"/>
          <w:szCs w:val="28"/>
        </w:rPr>
        <w:t>P</w:t>
      </w:r>
      <w:r w:rsidRPr="00E12F16">
        <w:rPr>
          <w:rFonts w:ascii="Times New Roman" w:hAnsi="Times New Roman" w:cs="Times New Roman"/>
          <w:sz w:val="28"/>
          <w:szCs w:val="28"/>
        </w:rPr>
        <w:t>ostulación Beca Fundación Aitue 202</w:t>
      </w:r>
      <w:r w:rsidR="00DC5CD9">
        <w:rPr>
          <w:rFonts w:ascii="Times New Roman" w:hAnsi="Times New Roman" w:cs="Times New Roman"/>
          <w:sz w:val="28"/>
          <w:szCs w:val="28"/>
        </w:rPr>
        <w:t>3</w:t>
      </w:r>
    </w:p>
    <w:p w14:paraId="10FE2A7B" w14:textId="77777777" w:rsidR="005B1306" w:rsidRDefault="005B1306" w:rsidP="00057499">
      <w:pPr>
        <w:pStyle w:val="Default"/>
        <w:spacing w:after="49"/>
        <w:jc w:val="both"/>
        <w:rPr>
          <w:rFonts w:ascii="Times New Roman" w:hAnsi="Times New Roman" w:cs="Times New Roman"/>
        </w:rPr>
      </w:pPr>
    </w:p>
    <w:p w14:paraId="293704E7" w14:textId="66F98AD3" w:rsidR="00057499" w:rsidRDefault="00057499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completo</w:t>
      </w:r>
      <w:r w:rsidR="005B1306">
        <w:rPr>
          <w:rFonts w:ascii="Times New Roman" w:hAnsi="Times New Roman" w:cs="Times New Roman"/>
        </w:rPr>
        <w:t xml:space="preserve">: </w:t>
      </w:r>
    </w:p>
    <w:p w14:paraId="66F043EB" w14:textId="4C25586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Teléfono: </w:t>
      </w:r>
    </w:p>
    <w:p w14:paraId="0A560BE4" w14:textId="1FC8AAD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61C3643C" w14:textId="1FD271DD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electrónico:</w:t>
      </w:r>
    </w:p>
    <w:p w14:paraId="5A75986A" w14:textId="61EC31C1" w:rsidR="00057499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B1306">
        <w:rPr>
          <w:rFonts w:ascii="Times New Roman" w:hAnsi="Times New Roman" w:cs="Times New Roman"/>
        </w:rPr>
        <w:t>nstitución</w:t>
      </w:r>
      <w:r>
        <w:rPr>
          <w:rFonts w:ascii="Times New Roman" w:hAnsi="Times New Roman" w:cs="Times New Roman"/>
        </w:rPr>
        <w:t xml:space="preserve"> de educación superior</w:t>
      </w:r>
      <w:r w:rsidR="005B1306">
        <w:rPr>
          <w:rFonts w:ascii="Times New Roman" w:hAnsi="Times New Roman" w:cs="Times New Roman"/>
        </w:rPr>
        <w:t>:</w:t>
      </w:r>
    </w:p>
    <w:p w14:paraId="7FD95F3A" w14:textId="421754A8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Carrera:</w:t>
      </w:r>
    </w:p>
    <w:p w14:paraId="7D3766ED" w14:textId="77777777" w:rsidR="005B1306" w:rsidRDefault="005B1306" w:rsidP="00057499">
      <w:pPr>
        <w:pStyle w:val="Default"/>
        <w:spacing w:after="49"/>
        <w:jc w:val="both"/>
        <w:rPr>
          <w:rFonts w:ascii="Times New Roman" w:hAnsi="Times New Roman" w:cs="Times New Roman"/>
        </w:rPr>
      </w:pPr>
    </w:p>
    <w:p w14:paraId="1910E712" w14:textId="77777777" w:rsidR="00D4561F" w:rsidRDefault="00D4561F" w:rsidP="00D456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proyecto de título:</w:t>
      </w:r>
    </w:p>
    <w:p w14:paraId="387D4CD2" w14:textId="77777777" w:rsidR="00D4561F" w:rsidRDefault="00D4561F" w:rsidP="00D456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Área de investigación:</w:t>
      </w:r>
    </w:p>
    <w:p w14:paraId="7B46F985" w14:textId="01ACF173" w:rsidR="00057499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guía</w:t>
      </w:r>
      <w:r w:rsidR="005B1306">
        <w:rPr>
          <w:rFonts w:ascii="Times New Roman" w:hAnsi="Times New Roman" w:cs="Times New Roman"/>
        </w:rPr>
        <w:t>:</w:t>
      </w:r>
    </w:p>
    <w:p w14:paraId="5EEB2740" w14:textId="404AB172" w:rsidR="005B1306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Contacto profesor guía</w:t>
      </w:r>
      <w:r w:rsidR="005B1306">
        <w:rPr>
          <w:rFonts w:ascii="Times New Roman" w:hAnsi="Times New Roman" w:cs="Times New Roman"/>
        </w:rPr>
        <w:t>:</w:t>
      </w:r>
    </w:p>
    <w:p w14:paraId="0EA5C01D" w14:textId="2ABDCDAB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de entrega:</w:t>
      </w:r>
    </w:p>
    <w:p w14:paraId="24EFCC40" w14:textId="5595ADA6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Descripción del proyecto de </w:t>
      </w:r>
      <w:r w:rsidR="00D4561F">
        <w:rPr>
          <w:rFonts w:ascii="Times New Roman" w:hAnsi="Times New Roman" w:cs="Times New Roman"/>
        </w:rPr>
        <w:t>título</w:t>
      </w:r>
      <w:r>
        <w:rPr>
          <w:rFonts w:ascii="Times New Roman" w:hAnsi="Times New Roman" w:cs="Times New Roman"/>
        </w:rPr>
        <w:t>:</w:t>
      </w:r>
    </w:p>
    <w:p w14:paraId="3A8E12D1" w14:textId="7774A654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11DCC84" w14:textId="16930847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0AD2A16C" w14:textId="4D875632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C028B36" w14:textId="68A388A8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64BE8067" w14:textId="7B50D46B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66F20760" w14:textId="6E11ED7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0D047F9" w14:textId="77777777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2995EA9" w14:textId="40D141D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6D81479" w14:textId="571DCD12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D51060E" w14:textId="5FE329A8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8C1EA4C" w14:textId="32463E67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BD4B242" w14:textId="39C77AB3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4BAEE02" w14:textId="0249996C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C8F7DC7" w14:textId="07D92852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0EC80EC" w14:textId="7C1A9ADF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3B4659C" w14:textId="5AAACA3E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C201322" w14:textId="77777777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E8AFC65" w14:textId="45019531" w:rsidR="00E12F16" w:rsidRDefault="00E12F16" w:rsidP="00E12F16">
      <w:pPr>
        <w:pStyle w:val="Firma"/>
        <w:ind w:left="0"/>
        <w:rPr>
          <w:color w:val="000000" w:themeColor="text1"/>
        </w:rPr>
      </w:pPr>
    </w:p>
    <w:p w14:paraId="68C56538" w14:textId="77C90F2D" w:rsidR="00E12F16" w:rsidRPr="008876B5" w:rsidRDefault="00E12F16" w:rsidP="00E12F16">
      <w:pPr>
        <w:pStyle w:val="Firma"/>
        <w:ind w:left="0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10511D44" w14:textId="78E0C979" w:rsidR="00123128" w:rsidRPr="008876B5" w:rsidRDefault="008876B5" w:rsidP="00E12F16">
      <w:pPr>
        <w:pStyle w:val="Firma"/>
        <w:ind w:left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876B5">
        <w:rPr>
          <w:rFonts w:ascii="Times New Roman" w:hAnsi="Times New Roman" w:cs="Times New Roman"/>
          <w:b w:val="0"/>
          <w:bCs w:val="0"/>
          <w:color w:val="000000" w:themeColor="text1"/>
        </w:rPr>
        <w:t>¿Cuenta con beca de alguna otra institución pública o privada?  SI_____ NO______</w:t>
      </w:r>
    </w:p>
    <w:sectPr w:rsidR="00123128" w:rsidRPr="008876B5" w:rsidSect="008876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BF6F" w14:textId="77777777" w:rsidR="00271136" w:rsidRDefault="00271136" w:rsidP="00A66B18">
      <w:pPr>
        <w:spacing w:before="0" w:after="0"/>
      </w:pPr>
      <w:r>
        <w:separator/>
      </w:r>
    </w:p>
  </w:endnote>
  <w:endnote w:type="continuationSeparator" w:id="0">
    <w:p w14:paraId="4C8C6C8C" w14:textId="77777777" w:rsidR="00271136" w:rsidRDefault="0027113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B86F" w14:textId="77777777" w:rsidR="00123128" w:rsidRDefault="001231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FF40" w14:textId="77777777" w:rsidR="00123128" w:rsidRDefault="001231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1DAB" w14:textId="77777777" w:rsidR="00123128" w:rsidRDefault="00123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15AD" w14:textId="77777777" w:rsidR="00271136" w:rsidRDefault="00271136" w:rsidP="00A66B18">
      <w:pPr>
        <w:spacing w:before="0" w:after="0"/>
      </w:pPr>
      <w:r>
        <w:separator/>
      </w:r>
    </w:p>
  </w:footnote>
  <w:footnote w:type="continuationSeparator" w:id="0">
    <w:p w14:paraId="6C24BBD5" w14:textId="77777777" w:rsidR="00271136" w:rsidRDefault="0027113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402F" w14:textId="77777777" w:rsidR="00123128" w:rsidRDefault="00123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1F63" w14:textId="6110929F" w:rsidR="00A66B18" w:rsidRDefault="00A66B18">
    <w:pPr>
      <w:pStyle w:val="Encabezado"/>
    </w:pPr>
    <w:r w:rsidRPr="0041428F">
      <w:rPr>
        <w:noProof/>
        <w:lang w:bidi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B308F1" wp14:editId="0856825F">
              <wp:simplePos x="0" y="0"/>
              <wp:positionH relativeFrom="page">
                <wp:posOffset>-274319</wp:posOffset>
              </wp:positionH>
              <wp:positionV relativeFrom="paragraph">
                <wp:posOffset>-464820</wp:posOffset>
              </wp:positionV>
              <wp:extent cx="8522969" cy="181356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22969" cy="1813560"/>
                        <a:chOff x="-206865" y="-15228"/>
                        <a:chExt cx="6205234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206865" y="-15228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E77E343" w14:textId="77777777" w:rsidR="00E12F16" w:rsidRDefault="00E12F16" w:rsidP="00E12F1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B308F1" id="Gráfico 17" o:spid="_x0000_s1026" alt="Formas de énfasis curvas que crean en conjunto el diseño del encabezado" style="position:absolute;left:0;text-align:left;margin-left:-21.6pt;margin-top:-36.6pt;width:671.1pt;height:142.8pt;z-index:-251657216;mso-position-horizontal-relative:page;mso-width-relative:margin;mso-height-relative:margin" coordorigin="-2068,-152" coordsize="62052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2068;top:-152;width:60006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" adj="-11796480,,5400" path="m7144,1699736v,,1403032,618173,2927032,-215265c4459129,651986,5998369,893921,5998369,893921r,-886777l7144,7144r,1692592xe" fillcolor="#17406d [3204]" stroked="f">
                <v:stroke joinstyle="miter"/>
                <v:formulas/>
                <v:path arrowok="t" o:connecttype="custom" o:connectlocs="7144,1699736;2934176,1484471;5998369,893921;5998369,7144;7144,7144;7144,1699736" o:connectangles="0,0,0,0,0,0" textboxrect="0,0,6000750,1924050"/>
                <v:textbox>
                  <w:txbxContent>
                    <w:p w14:paraId="6E77E343" w14:textId="77777777" w:rsidR="00E12F16" w:rsidRDefault="00E12F16" w:rsidP="00E12F16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C30F" w14:textId="77777777" w:rsidR="00123128" w:rsidRDefault="001231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99"/>
    <w:rsid w:val="00051853"/>
    <w:rsid w:val="00057499"/>
    <w:rsid w:val="00083BAA"/>
    <w:rsid w:val="0010680C"/>
    <w:rsid w:val="00123128"/>
    <w:rsid w:val="00152B0B"/>
    <w:rsid w:val="001766D6"/>
    <w:rsid w:val="00192419"/>
    <w:rsid w:val="001C270D"/>
    <w:rsid w:val="001D0B5A"/>
    <w:rsid w:val="001E2320"/>
    <w:rsid w:val="00214E28"/>
    <w:rsid w:val="00271136"/>
    <w:rsid w:val="003101B6"/>
    <w:rsid w:val="00352B81"/>
    <w:rsid w:val="00394757"/>
    <w:rsid w:val="003A0150"/>
    <w:rsid w:val="003E24DF"/>
    <w:rsid w:val="00407553"/>
    <w:rsid w:val="0041428F"/>
    <w:rsid w:val="00450A7A"/>
    <w:rsid w:val="004A2B0D"/>
    <w:rsid w:val="00513437"/>
    <w:rsid w:val="005B1306"/>
    <w:rsid w:val="005C2210"/>
    <w:rsid w:val="00615018"/>
    <w:rsid w:val="0062123A"/>
    <w:rsid w:val="00646E75"/>
    <w:rsid w:val="006B27EF"/>
    <w:rsid w:val="006F6F10"/>
    <w:rsid w:val="007110AB"/>
    <w:rsid w:val="00783E79"/>
    <w:rsid w:val="007B5AE8"/>
    <w:rsid w:val="007C184E"/>
    <w:rsid w:val="007F5192"/>
    <w:rsid w:val="008876B5"/>
    <w:rsid w:val="008E02E9"/>
    <w:rsid w:val="0093572B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1007F"/>
    <w:rsid w:val="00C1682D"/>
    <w:rsid w:val="00C701F7"/>
    <w:rsid w:val="00C70786"/>
    <w:rsid w:val="00CD18D8"/>
    <w:rsid w:val="00CE5260"/>
    <w:rsid w:val="00D10958"/>
    <w:rsid w:val="00D4561F"/>
    <w:rsid w:val="00D53A0D"/>
    <w:rsid w:val="00D66593"/>
    <w:rsid w:val="00DC5CD9"/>
    <w:rsid w:val="00DE6DA2"/>
    <w:rsid w:val="00DF2D30"/>
    <w:rsid w:val="00E062F7"/>
    <w:rsid w:val="00E12F16"/>
    <w:rsid w:val="00E2760C"/>
    <w:rsid w:val="00E4786A"/>
    <w:rsid w:val="00E55D74"/>
    <w:rsid w:val="00E6540C"/>
    <w:rsid w:val="00E81E2A"/>
    <w:rsid w:val="00EE0952"/>
    <w:rsid w:val="00EF3DC0"/>
    <w:rsid w:val="00FA170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06DF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Default">
    <w:name w:val="Default"/>
    <w:rsid w:val="00057499"/>
    <w:pPr>
      <w:autoSpaceDE w:val="0"/>
      <w:autoSpaceDN w:val="0"/>
      <w:adjustRightInd w:val="0"/>
    </w:pPr>
    <w:rPr>
      <w:rFonts w:ascii="Century Schoolbook" w:eastAsiaTheme="minorHAnsi" w:hAnsi="Century Schoolbook" w:cs="Century Schoolbook"/>
      <w:color w:val="00000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nz\AppData\Local\Microsoft\Office\16.0\DTS\es-ES%7b92751760-B550-4E6D-ACEA-E13F634743F1%7d\%7b57CE21BA-4051-43CA-B09B-6FD638E5552E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D011972-4DE4-4752-BE77-6A4E32034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C:\Users\skunz\AppData\Local\Microsoft\Office\16.0\DTS\es-ES{92751760-B550-4E6D-ACEA-E13F634743F1}\{57CE21BA-4051-43CA-B09B-6FD638E5552E}tf56348247_win32.dotx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2023-06-14T14:54:00Z</dcterms:created>
  <dcterms:modified xsi:type="dcterms:W3CDTF">2023-06-14T14:54:00Z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